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F49B" w14:textId="77777777" w:rsidR="002413FA" w:rsidRDefault="002413FA">
      <w:pPr>
        <w:rPr>
          <w:rFonts w:ascii="Times New Roman" w:hAnsi="Times New Roman" w:cs="Times New Roman"/>
          <w:sz w:val="24"/>
          <w:szCs w:val="24"/>
        </w:rPr>
      </w:pPr>
    </w:p>
    <w:p w14:paraId="2D1233A4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5391">
        <w:rPr>
          <w:rFonts w:ascii="Arial" w:eastAsia="Times New Roman" w:hAnsi="Arial" w:cs="Arial"/>
          <w:b/>
          <w:bCs/>
          <w:sz w:val="24"/>
          <w:szCs w:val="24"/>
        </w:rPr>
        <w:t>Haverhill Planning Board Agenda</w:t>
      </w:r>
    </w:p>
    <w:p w14:paraId="2E53EEB9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45391">
        <w:rPr>
          <w:rFonts w:ascii="Arial" w:eastAsia="Times New Roman" w:hAnsi="Arial" w:cs="Arial"/>
          <w:b/>
          <w:bCs/>
          <w:sz w:val="24"/>
          <w:szCs w:val="24"/>
        </w:rPr>
        <w:t>4/9/25 Planning Board Meeting</w:t>
      </w:r>
    </w:p>
    <w:p w14:paraId="64FA085F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200431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391">
        <w:rPr>
          <w:rFonts w:ascii="Arial" w:eastAsia="Times New Roman" w:hAnsi="Arial" w:cs="Arial"/>
          <w:b/>
          <w:bCs/>
          <w:sz w:val="24"/>
          <w:szCs w:val="24"/>
        </w:rPr>
        <w:t xml:space="preserve">The Haverhill Planning Board will hold its public hearing on WEDNESDAY, </w:t>
      </w:r>
    </w:p>
    <w:p w14:paraId="524DCA47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45391">
        <w:rPr>
          <w:rFonts w:ascii="Arial" w:eastAsia="Times New Roman" w:hAnsi="Arial" w:cs="Arial"/>
          <w:b/>
          <w:bCs/>
          <w:sz w:val="24"/>
          <w:szCs w:val="24"/>
        </w:rPr>
        <w:t xml:space="preserve">April 9, </w:t>
      </w:r>
      <w:proofErr w:type="gramStart"/>
      <w:r w:rsidRPr="00C45391">
        <w:rPr>
          <w:rFonts w:ascii="Arial" w:eastAsia="Times New Roman" w:hAnsi="Arial" w:cs="Arial"/>
          <w:b/>
          <w:bCs/>
          <w:sz w:val="24"/>
          <w:szCs w:val="24"/>
        </w:rPr>
        <w:t>2025</w:t>
      </w:r>
      <w:proofErr w:type="gramEnd"/>
      <w:r w:rsidRPr="00C45391">
        <w:rPr>
          <w:rFonts w:ascii="Arial" w:eastAsia="Times New Roman" w:hAnsi="Arial" w:cs="Arial"/>
          <w:b/>
          <w:bCs/>
          <w:sz w:val="24"/>
          <w:szCs w:val="24"/>
        </w:rPr>
        <w:t xml:space="preserve"> at 7:00 P.M. in Room </w:t>
      </w:r>
      <w:proofErr w:type="gramStart"/>
      <w:r w:rsidRPr="00C45391">
        <w:rPr>
          <w:rFonts w:ascii="Arial" w:eastAsia="Times New Roman" w:hAnsi="Arial" w:cs="Arial"/>
          <w:b/>
          <w:bCs/>
          <w:sz w:val="24"/>
          <w:szCs w:val="24"/>
        </w:rPr>
        <w:t>202,</w:t>
      </w:r>
      <w:proofErr w:type="gramEnd"/>
      <w:r w:rsidRPr="00C45391">
        <w:rPr>
          <w:rFonts w:ascii="Arial" w:eastAsia="Times New Roman" w:hAnsi="Arial" w:cs="Arial"/>
          <w:b/>
          <w:bCs/>
          <w:sz w:val="24"/>
          <w:szCs w:val="24"/>
        </w:rPr>
        <w:t xml:space="preserve"> Haverhill City Hall to hear the petition listed below. </w:t>
      </w:r>
      <w:r w:rsidRPr="00C45391">
        <w:rPr>
          <w:rFonts w:ascii="Arial" w:eastAsia="Times New Roman" w:hAnsi="Arial" w:cs="Arial"/>
          <w:bCs/>
          <w:sz w:val="24"/>
          <w:szCs w:val="24"/>
        </w:rPr>
        <w:t>(See files in the Planning Dept. for further information.)</w:t>
      </w:r>
    </w:p>
    <w:p w14:paraId="0D55F703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5F1F32D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E0ACAF5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45391">
        <w:rPr>
          <w:rFonts w:ascii="Arial" w:eastAsia="Times New Roman" w:hAnsi="Arial" w:cs="Arial"/>
          <w:b/>
          <w:sz w:val="24"/>
          <w:szCs w:val="24"/>
          <w:u w:val="single"/>
        </w:rPr>
        <w:t>Approval of Minute</w:t>
      </w:r>
    </w:p>
    <w:p w14:paraId="1F18E908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C45391">
        <w:rPr>
          <w:rFonts w:ascii="Arial" w:eastAsia="Times New Roman" w:hAnsi="Arial" w:cs="Arial"/>
          <w:bCs/>
          <w:sz w:val="24"/>
          <w:szCs w:val="24"/>
        </w:rPr>
        <w:t>2/12/2025</w:t>
      </w:r>
    </w:p>
    <w:p w14:paraId="19B08B16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24D480CB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75DAF43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301943B4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4539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Haverhill Housing Plan: </w:t>
      </w:r>
      <w:r w:rsidRPr="00C45391">
        <w:rPr>
          <w:rFonts w:ascii="Arial" w:eastAsia="Times New Roman" w:hAnsi="Arial" w:cs="Arial"/>
          <w:sz w:val="24"/>
          <w:szCs w:val="24"/>
        </w:rPr>
        <w:t>The Planning Board will review and give a recommendation</w:t>
      </w:r>
      <w:r w:rsidRPr="00C453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C45391">
        <w:rPr>
          <w:rFonts w:ascii="Arial" w:eastAsia="Times New Roman" w:hAnsi="Arial" w:cs="Arial"/>
          <w:sz w:val="24"/>
          <w:szCs w:val="24"/>
        </w:rPr>
        <w:t>for the Housing Plan. Plan prepared by Merrimack Valley Planning Commission (no advertised and no abutters)</w:t>
      </w:r>
    </w:p>
    <w:p w14:paraId="54472A3B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92BEB1B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4E74433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73026C1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D4B85DD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555B61A0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A5498FD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A7DEF50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8334CC6" w14:textId="77777777" w:rsidR="00C45391" w:rsidRPr="00C45391" w:rsidRDefault="00C45391" w:rsidP="00C45391">
      <w:pPr>
        <w:tabs>
          <w:tab w:val="left" w:pos="270"/>
          <w:tab w:val="left" w:pos="72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731524B0" w14:textId="77777777" w:rsidR="00C45391" w:rsidRPr="00C45391" w:rsidRDefault="00C45391" w:rsidP="00C4539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D2D6F33" w14:textId="77777777" w:rsidR="00C45391" w:rsidRPr="00C45391" w:rsidRDefault="00C45391" w:rsidP="00C4539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Signed,</w:t>
      </w:r>
    </w:p>
    <w:p w14:paraId="230FA35D" w14:textId="77777777" w:rsidR="00C45391" w:rsidRPr="00C45391" w:rsidRDefault="00C45391" w:rsidP="00C45391">
      <w:pPr>
        <w:tabs>
          <w:tab w:val="left" w:pos="5685"/>
        </w:tabs>
        <w:spacing w:after="0" w:line="240" w:lineRule="auto"/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</w:pPr>
      <w:r w:rsidRPr="00C45391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 xml:space="preserve">Paul B. Howard </w:t>
      </w:r>
      <w:r w:rsidRPr="00C45391">
        <w:rPr>
          <w:rFonts w:ascii="Dreaming Outloud Script Pro" w:eastAsia="Times New Roman" w:hAnsi="Dreaming Outloud Script Pro" w:cs="Dreaming Outloud Script Pro"/>
          <w:b/>
          <w:bCs/>
          <w:sz w:val="24"/>
          <w:szCs w:val="24"/>
        </w:rPr>
        <w:tab/>
      </w:r>
    </w:p>
    <w:p w14:paraId="29FAE43A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Paul B. Howard</w:t>
      </w:r>
    </w:p>
    <w:p w14:paraId="19125CD0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Chairman</w:t>
      </w:r>
      <w:r w:rsidRPr="00C45391">
        <w:rPr>
          <w:rFonts w:ascii="Arial" w:eastAsia="Times New Roman" w:hAnsi="Arial" w:cs="Arial"/>
          <w:sz w:val="24"/>
          <w:szCs w:val="24"/>
        </w:rPr>
        <w:tab/>
      </w:r>
      <w:r w:rsidRPr="00C45391">
        <w:rPr>
          <w:rFonts w:ascii="Arial" w:eastAsia="Times New Roman" w:hAnsi="Arial" w:cs="Arial"/>
          <w:sz w:val="24"/>
          <w:szCs w:val="24"/>
        </w:rPr>
        <w:tab/>
      </w:r>
      <w:r w:rsidRPr="00C45391">
        <w:rPr>
          <w:rFonts w:ascii="Arial" w:eastAsia="Times New Roman" w:hAnsi="Arial" w:cs="Arial"/>
          <w:sz w:val="24"/>
          <w:szCs w:val="24"/>
        </w:rPr>
        <w:tab/>
      </w:r>
    </w:p>
    <w:p w14:paraId="707F65EF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7681E0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Owner/applicants/representatives</w:t>
      </w:r>
    </w:p>
    <w:p w14:paraId="7761588C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Mayor’s Office</w:t>
      </w:r>
    </w:p>
    <w:p w14:paraId="6C8EDB75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City Solicitor</w:t>
      </w:r>
    </w:p>
    <w:p w14:paraId="3F860739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City Clerk’s Office</w:t>
      </w:r>
    </w:p>
    <w:p w14:paraId="13CFE8F5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City Departments</w:t>
      </w:r>
    </w:p>
    <w:p w14:paraId="2A28AAEA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Planning Board Members</w:t>
      </w:r>
    </w:p>
    <w:p w14:paraId="7531976A" w14:textId="77777777" w:rsidR="00C45391" w:rsidRPr="00C45391" w:rsidRDefault="00C45391" w:rsidP="00C45391">
      <w:pPr>
        <w:tabs>
          <w:tab w:val="left" w:pos="720"/>
          <w:tab w:val="left" w:pos="396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5391">
        <w:rPr>
          <w:rFonts w:ascii="Arial" w:eastAsia="Times New Roman" w:hAnsi="Arial" w:cs="Arial"/>
          <w:sz w:val="24"/>
          <w:szCs w:val="24"/>
        </w:rPr>
        <w:t>Files cited above</w:t>
      </w:r>
    </w:p>
    <w:p w14:paraId="4A39F8FF" w14:textId="098796A9" w:rsidR="00C45391" w:rsidRPr="00C45391" w:rsidRDefault="00C45391" w:rsidP="00C45391">
      <w:pPr>
        <w:tabs>
          <w:tab w:val="left" w:pos="720"/>
          <w:tab w:val="left" w:pos="315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sectPr w:rsidR="00C45391" w:rsidRPr="00C45391" w:rsidSect="00824D3F">
      <w:headerReference w:type="default" r:id="rId6"/>
      <w:footerReference w:type="default" r:id="rId7"/>
      <w:pgSz w:w="12240" w:h="15840" w:code="1"/>
      <w:pgMar w:top="288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1E5D" w14:textId="77777777" w:rsidR="00C45391" w:rsidRDefault="00C45391" w:rsidP="00721615">
      <w:pPr>
        <w:spacing w:after="0" w:line="240" w:lineRule="auto"/>
      </w:pPr>
      <w:r>
        <w:separator/>
      </w:r>
    </w:p>
  </w:endnote>
  <w:endnote w:type="continuationSeparator" w:id="0">
    <w:p w14:paraId="466A5897" w14:textId="77777777" w:rsidR="00C45391" w:rsidRDefault="00C45391" w:rsidP="0072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altName w:val="Dreaming Outloud Script Pro"/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3649" w14:textId="77777777" w:rsidR="00721615" w:rsidRPr="00721615" w:rsidRDefault="00721615" w:rsidP="00721615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 Summer Street</w:t>
    </w:r>
    <w:r w:rsidR="00824D3F">
      <w:rPr>
        <w:rFonts w:ascii="Times New Roman" w:hAnsi="Times New Roman" w:cs="Times New Roman"/>
      </w:rPr>
      <w:t>—Room 201, Haverhill, MA  01830  www.cityofhaverhill.com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E972" w14:textId="77777777" w:rsidR="00C45391" w:rsidRDefault="00C45391" w:rsidP="00721615">
      <w:pPr>
        <w:spacing w:after="0" w:line="240" w:lineRule="auto"/>
      </w:pPr>
      <w:r>
        <w:separator/>
      </w:r>
    </w:p>
  </w:footnote>
  <w:footnote w:type="continuationSeparator" w:id="0">
    <w:p w14:paraId="7F29AE71" w14:textId="77777777" w:rsidR="00C45391" w:rsidRDefault="00C45391" w:rsidP="00721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B376" w14:textId="77777777" w:rsidR="00721615" w:rsidRPr="00721615" w:rsidRDefault="00721615" w:rsidP="00721615">
    <w:pPr>
      <w:pStyle w:val="NoSpacing"/>
      <w:pBdr>
        <w:bottom w:val="single" w:sz="12" w:space="1" w:color="auto"/>
      </w:pBdr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6C9F" wp14:editId="43BAE3E8">
          <wp:simplePos x="0" y="0"/>
          <wp:positionH relativeFrom="column">
            <wp:posOffset>-419100</wp:posOffset>
          </wp:positionH>
          <wp:positionV relativeFrom="page">
            <wp:posOffset>209550</wp:posOffset>
          </wp:positionV>
          <wp:extent cx="1043940" cy="1043940"/>
          <wp:effectExtent l="0" t="0" r="3810" b="3810"/>
          <wp:wrapTight wrapText="bothSides">
            <wp:wrapPolygon edited="0">
              <wp:start x="0" y="0"/>
              <wp:lineTo x="0" y="21285"/>
              <wp:lineTo x="21285" y="21285"/>
              <wp:lineTo x="21285" y="0"/>
              <wp:lineTo x="0" y="0"/>
            </wp:wrapPolygon>
          </wp:wrapTight>
          <wp:docPr id="1" name="Picture 1" descr="https://viewpointcloud.blob.core.windows.net/profile-pictures/1547490365995_Mon_Jan_14_2019_18:26:04_GMT+0000_(Coordinated_Universal_Tim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ewpointcloud.blob.core.windows.net/profile-pictures/1547490365995_Mon_Jan_14_2019_18:26:04_GMT+0000_(Coordinated_Universal_Tim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</w:t>
    </w:r>
    <w:r w:rsidRPr="00721615">
      <w:rPr>
        <w:rFonts w:ascii="Times New Roman" w:eastAsia="Times New Roman" w:hAnsi="Times New Roman" w:cs="Times New Roman"/>
        <w:b/>
        <w:bCs/>
        <w:color w:val="2969B0"/>
        <w:sz w:val="72"/>
        <w:szCs w:val="72"/>
      </w:rPr>
      <w:t>Haverhill</w:t>
    </w:r>
  </w:p>
  <w:p w14:paraId="4C3F7209" w14:textId="77777777" w:rsidR="00721615" w:rsidRPr="00721615" w:rsidRDefault="00721615" w:rsidP="00721615">
    <w:pPr>
      <w:pStyle w:val="NoSpacing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Economic Development and Planning</w:t>
    </w:r>
    <w:r>
      <w:rPr>
        <w:rFonts w:ascii="Times New Roman" w:hAnsi="Times New Roman" w:cs="Times New Roman"/>
        <w:sz w:val="24"/>
        <w:szCs w:val="24"/>
      </w:rPr>
      <w:br/>
      <w:t>Phone:</w:t>
    </w:r>
    <w:r w:rsidR="00824D3F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978-374-2330 Fax: 978-374-2315</w:t>
    </w:r>
    <w:r>
      <w:rPr>
        <w:rFonts w:ascii="Times New Roman" w:hAnsi="Times New Roman" w:cs="Times New Roman"/>
        <w:sz w:val="24"/>
        <w:szCs w:val="24"/>
      </w:rPr>
      <w:br/>
      <w:t>wpillsbury@cityofhaverhill.com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91"/>
    <w:rsid w:val="002413FA"/>
    <w:rsid w:val="00414768"/>
    <w:rsid w:val="005E2954"/>
    <w:rsid w:val="00721615"/>
    <w:rsid w:val="007E5125"/>
    <w:rsid w:val="00824D3F"/>
    <w:rsid w:val="0089213D"/>
    <w:rsid w:val="009679F7"/>
    <w:rsid w:val="00C45391"/>
    <w:rsid w:val="00D545D8"/>
    <w:rsid w:val="00E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B391A"/>
  <w15:chartTrackingRefBased/>
  <w15:docId w15:val="{583556D0-AA69-437A-80BF-962A2A19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15"/>
  </w:style>
  <w:style w:type="paragraph" w:styleId="Footer">
    <w:name w:val="footer"/>
    <w:basedOn w:val="Normal"/>
    <w:link w:val="FooterChar"/>
    <w:uiPriority w:val="99"/>
    <w:unhideWhenUsed/>
    <w:rsid w:val="00721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15"/>
  </w:style>
  <w:style w:type="paragraph" w:styleId="NoSpacing">
    <w:name w:val="No Spacing"/>
    <w:uiPriority w:val="1"/>
    <w:qFormat/>
    <w:rsid w:val="00721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Bill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Bills Letterhead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Sloan</dc:creator>
  <cp:keywords/>
  <dc:description/>
  <cp:lastModifiedBy>Melanie Sloan</cp:lastModifiedBy>
  <cp:revision>1</cp:revision>
  <cp:lastPrinted>2025-04-04T15:41:00Z</cp:lastPrinted>
  <dcterms:created xsi:type="dcterms:W3CDTF">2025-04-04T15:40:00Z</dcterms:created>
  <dcterms:modified xsi:type="dcterms:W3CDTF">2025-04-04T15:43:00Z</dcterms:modified>
</cp:coreProperties>
</file>